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90" w:rsidRDefault="00524E90" w:rsidP="001A39FE">
      <w:pPr>
        <w:pStyle w:val="affff"/>
        <w:ind w:firstLineChars="100" w:firstLine="280"/>
        <w:jc w:val="center"/>
        <w:rPr>
          <w:rFonts w:ascii="Meiryo UI" w:hAnsi="Meiryo UI"/>
        </w:rPr>
      </w:pPr>
    </w:p>
    <w:p w:rsidR="001A39FE" w:rsidRPr="000835C1" w:rsidRDefault="00A1614E" w:rsidP="001A39FE">
      <w:pPr>
        <w:pStyle w:val="affff"/>
        <w:ind w:firstLineChars="100" w:firstLine="320"/>
        <w:jc w:val="center"/>
        <w:rPr>
          <w:rFonts w:ascii="Meiryo UI" w:hAnsi="Meiryo UI"/>
          <w:color w:val="0070C0"/>
          <w:sz w:val="32"/>
          <w:szCs w:val="32"/>
        </w:rPr>
      </w:pPr>
      <w:r w:rsidRPr="00A1614E">
        <w:rPr>
          <w:rFonts w:ascii="Meiryo UI" w:hAnsi="Meiryo UI" w:hint="eastAsia"/>
          <w:color w:val="0070C0"/>
          <w:sz w:val="32"/>
          <w:szCs w:val="32"/>
        </w:rPr>
        <w:t>機械金属製品製造業向け</w:t>
      </w:r>
    </w:p>
    <w:p w:rsidR="00524E90" w:rsidRPr="000835C1" w:rsidRDefault="001A39FE" w:rsidP="000835C1">
      <w:pPr>
        <w:pStyle w:val="affff"/>
        <w:ind w:firstLineChars="100" w:firstLine="468"/>
        <w:jc w:val="center"/>
        <w:rPr>
          <w:rFonts w:ascii="Meiryo UI" w:hAnsi="Meiryo UI"/>
          <w:color w:val="0070C0"/>
          <w:w w:val="90"/>
          <w:sz w:val="52"/>
          <w:szCs w:val="52"/>
        </w:rPr>
      </w:pPr>
      <w:r w:rsidRPr="000835C1">
        <w:rPr>
          <w:rFonts w:ascii="Meiryo UI" w:hAnsi="Meiryo UI" w:hint="eastAsia"/>
          <w:color w:val="0070C0"/>
          <w:w w:val="90"/>
          <w:sz w:val="52"/>
          <w:szCs w:val="52"/>
        </w:rPr>
        <w:t>生産性向上ワークショップ参加申込書</w:t>
      </w:r>
    </w:p>
    <w:p w:rsidR="00941880" w:rsidRPr="001A39FE" w:rsidRDefault="00F54E50" w:rsidP="001A39FE">
      <w:pPr>
        <w:pStyle w:val="affff"/>
        <w:ind w:firstLineChars="100" w:firstLine="400"/>
        <w:jc w:val="center"/>
        <w:rPr>
          <w:rFonts w:ascii="Meiryo UI" w:hAnsi="Meiryo UI"/>
          <w:sz w:val="40"/>
          <w:szCs w:val="40"/>
        </w:rPr>
      </w:pPr>
      <w:r w:rsidRPr="001A39FE">
        <w:rPr>
          <w:rFonts w:ascii="Meiryo UI" w:hAnsi="Meiryo UI" w:hint="eastAsia"/>
          <w:b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-9162415</wp:posOffset>
                </wp:positionV>
                <wp:extent cx="4274820" cy="1739900"/>
                <wp:effectExtent l="0" t="0" r="1143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1739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88489B" w:rsidRPr="00F54E50" w:rsidRDefault="0088489B" w:rsidP="00F54E50">
                            <w:pPr>
                              <w:spacing w:line="18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4E50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食品</w:t>
                            </w:r>
                            <w:r w:rsidRPr="00F54E5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製造業向け</w:t>
                            </w:r>
                          </w:p>
                          <w:p w:rsidR="00262E8A" w:rsidRPr="00B66B7F" w:rsidRDefault="00262E8A" w:rsidP="00262E8A">
                            <w:pPr>
                              <w:spacing w:line="180" w:lineRule="auto"/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B66B7F">
                              <w:rPr>
                                <w:rFonts w:hint="eastAsia"/>
                                <w:color w:val="FFFFFF" w:themeColor="background1"/>
                                <w:sz w:val="88"/>
                                <w:szCs w:val="88"/>
                              </w:rPr>
                              <w:t>生産性</w:t>
                            </w:r>
                            <w:r w:rsidR="00B66B7F" w:rsidRPr="00B66B7F">
                              <w:rPr>
                                <w:rFonts w:hint="eastAsia"/>
                                <w:color w:val="FFFFFF" w:themeColor="background1"/>
                                <w:sz w:val="88"/>
                                <w:szCs w:val="88"/>
                              </w:rPr>
                              <w:t>向上</w:t>
                            </w:r>
                          </w:p>
                          <w:p w:rsidR="00262E8A" w:rsidRPr="00913D81" w:rsidRDefault="006F2328" w:rsidP="00F54E50">
                            <w:pPr>
                              <w:spacing w:line="180" w:lineRule="auto"/>
                              <w:ind w:firstLineChars="150" w:firstLine="1188"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B7F">
                              <w:rPr>
                                <w:rFonts w:hint="eastAsia"/>
                                <w:color w:val="FFFFFF" w:themeColor="background1"/>
                                <w:w w:val="90"/>
                                <w:sz w:val="88"/>
                                <w:szCs w:val="88"/>
                              </w:rPr>
                              <w:t>ワークショップ</w:t>
                            </w:r>
                            <w:r w:rsidR="00262E8A" w:rsidRPr="00F54E50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1.25pt;margin-top:-721.45pt;width:336.6pt;height:1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" fillcolor="#92d050" strokecolor="#92d050" strokeweight=".5pt">
                <v:textbox>
                  <w:txbxContent>
                    <w:p w:rsidR="0088489B" w:rsidRPr="00F54E50" w:rsidRDefault="0088489B" w:rsidP="00F54E50">
                      <w:pPr>
                        <w:spacing w:line="18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F54E50"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</w:rPr>
                        <w:t>食品</w:t>
                      </w:r>
                      <w:r w:rsidRPr="00F54E50">
                        <w:rPr>
                          <w:color w:val="FFFFFF" w:themeColor="background1"/>
                          <w:sz w:val="36"/>
                          <w:szCs w:val="36"/>
                        </w:rPr>
                        <w:t>製造業向け</w:t>
                      </w:r>
                    </w:p>
                    <w:p w:rsidR="00262E8A" w:rsidRPr="00B66B7F" w:rsidRDefault="00262E8A" w:rsidP="00262E8A">
                      <w:pPr>
                        <w:spacing w:line="180" w:lineRule="auto"/>
                        <w:rPr>
                          <w:color w:val="FFFFFF" w:themeColor="background1"/>
                          <w:sz w:val="88"/>
                          <w:szCs w:val="88"/>
                        </w:rPr>
                      </w:pPr>
                      <w:r w:rsidRPr="00B66B7F">
                        <w:rPr>
                          <w:rFonts w:hint="eastAsia"/>
                          <w:color w:val="FFFFFF" w:themeColor="background1"/>
                          <w:sz w:val="88"/>
                          <w:szCs w:val="88"/>
                        </w:rPr>
                        <w:t>生産性</w:t>
                      </w:r>
                      <w:r w:rsidR="00B66B7F" w:rsidRPr="00B66B7F">
                        <w:rPr>
                          <w:rFonts w:hint="eastAsia"/>
                          <w:color w:val="FFFFFF" w:themeColor="background1"/>
                          <w:sz w:val="88"/>
                          <w:szCs w:val="88"/>
                        </w:rPr>
                        <w:t>向上</w:t>
                      </w:r>
                    </w:p>
                    <w:p w:rsidR="00262E8A" w:rsidRPr="00913D81" w:rsidRDefault="006F2328" w:rsidP="00F54E50">
                      <w:pPr>
                        <w:spacing w:line="180" w:lineRule="auto"/>
                        <w:ind w:firstLineChars="150" w:firstLine="1188"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B7F">
                        <w:rPr>
                          <w:rFonts w:hint="eastAsia"/>
                          <w:color w:val="FFFFFF" w:themeColor="background1"/>
                          <w:w w:val="90"/>
                          <w:sz w:val="88"/>
                          <w:szCs w:val="88"/>
                        </w:rPr>
                        <w:t>ワークショップ</w:t>
                      </w:r>
                      <w:r w:rsidR="00262E8A" w:rsidRPr="00F54E50"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 w:rsidR="000B085D" w:rsidRPr="001A39FE">
        <w:rPr>
          <w:rFonts w:ascii="Meiryo UI" w:hAnsi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01442" wp14:editId="3185F5C1">
                <wp:simplePos x="0" y="0"/>
                <wp:positionH relativeFrom="column">
                  <wp:posOffset>32385</wp:posOffset>
                </wp:positionH>
                <wp:positionV relativeFrom="paragraph">
                  <wp:posOffset>-9551035</wp:posOffset>
                </wp:positionV>
                <wp:extent cx="6118860" cy="289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7B63" w:rsidRPr="00797B63" w:rsidRDefault="00797B63" w:rsidP="00797B6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7B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北海道</w:t>
                            </w:r>
                            <w:r w:rsidRPr="00797B63">
                              <w:rPr>
                                <w:sz w:val="16"/>
                                <w:szCs w:val="16"/>
                              </w:rPr>
                              <w:t>委託</w:t>
                            </w:r>
                            <w:r w:rsidRPr="00797B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</w:t>
                            </w:r>
                            <w:r w:rsidRPr="00797B63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Pr="00797B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中小</w:t>
                            </w:r>
                            <w:r w:rsidRPr="00797B63">
                              <w:rPr>
                                <w:sz w:val="16"/>
                                <w:szCs w:val="16"/>
                              </w:rPr>
                              <w:t>・小規模企業生産性向上人材育成事業」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1442" id="テキスト ボックス 7" o:spid="_x0000_s1027" type="#_x0000_t202" style="position:absolute;left:0;text-align:left;margin-left:2.55pt;margin-top:-752.05pt;width:481.8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" fillcolor="window" stroked="f" strokeweight=".5pt">
                <v:textbox>
                  <w:txbxContent>
                    <w:p w:rsidR="00797B63" w:rsidRPr="00797B63" w:rsidRDefault="00797B63" w:rsidP="00797B63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7B63">
                        <w:rPr>
                          <w:rFonts w:hint="eastAsia"/>
                          <w:sz w:val="16"/>
                          <w:szCs w:val="16"/>
                        </w:rPr>
                        <w:t>北海道</w:t>
                      </w:r>
                      <w:r w:rsidRPr="00797B63">
                        <w:rPr>
                          <w:sz w:val="16"/>
                          <w:szCs w:val="16"/>
                        </w:rPr>
                        <w:t>委託</w:t>
                      </w:r>
                      <w:r w:rsidRPr="00797B63">
                        <w:rPr>
                          <w:rFonts w:hint="eastAsia"/>
                          <w:sz w:val="16"/>
                          <w:szCs w:val="16"/>
                        </w:rPr>
                        <w:t>事業</w:t>
                      </w:r>
                      <w:r w:rsidRPr="00797B63">
                        <w:rPr>
                          <w:sz w:val="16"/>
                          <w:szCs w:val="16"/>
                        </w:rPr>
                        <w:t>「</w:t>
                      </w:r>
                      <w:r w:rsidRPr="00797B63">
                        <w:rPr>
                          <w:rFonts w:hint="eastAsia"/>
                          <w:sz w:val="16"/>
                          <w:szCs w:val="16"/>
                        </w:rPr>
                        <w:t>中小</w:t>
                      </w:r>
                      <w:r w:rsidRPr="00797B63">
                        <w:rPr>
                          <w:sz w:val="16"/>
                          <w:szCs w:val="16"/>
                        </w:rPr>
                        <w:t>・小規模企業生産性向上人材育成事業」</w:t>
                      </w:r>
                    </w:p>
                  </w:txbxContent>
                </v:textbox>
              </v:shape>
            </w:pict>
          </mc:Fallback>
        </mc:AlternateContent>
      </w:r>
    </w:p>
    <w:p w:rsidR="00B66B7F" w:rsidRPr="00D37FAE" w:rsidRDefault="00B66B7F" w:rsidP="00E50687">
      <w:pPr>
        <w:pStyle w:val="affff"/>
        <w:ind w:firstLineChars="50" w:firstLine="105"/>
        <w:rPr>
          <w:rFonts w:ascii="Meiryo UI" w:hAnsi="Meiryo UI"/>
          <w:sz w:val="21"/>
          <w:szCs w:val="21"/>
        </w:rPr>
      </w:pPr>
      <w:r w:rsidRPr="00D37FAE">
        <w:rPr>
          <w:rFonts w:ascii="Meiryo UI" w:hAnsi="Meiryo UI" w:hint="eastAsia"/>
          <w:sz w:val="21"/>
          <w:szCs w:val="21"/>
        </w:rPr>
        <w:t>下記記入欄に必要事項をご記入の上、</w:t>
      </w:r>
      <w:r w:rsidR="0085326B" w:rsidRPr="00D37FAE">
        <w:rPr>
          <w:rFonts w:ascii="Meiryo UI" w:hAnsi="Meiryo UI" w:hint="eastAsia"/>
          <w:sz w:val="21"/>
          <w:szCs w:val="21"/>
        </w:rPr>
        <w:t>メールまたは</w:t>
      </w:r>
      <w:r w:rsidRPr="00D37FAE">
        <w:rPr>
          <w:rFonts w:ascii="Meiryo UI" w:hAnsi="Meiryo UI" w:hint="eastAsia"/>
          <w:sz w:val="21"/>
          <w:szCs w:val="21"/>
        </w:rPr>
        <w:t>FAX等でお申込みください。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276"/>
        <w:gridCol w:w="2835"/>
        <w:gridCol w:w="850"/>
        <w:gridCol w:w="3402"/>
      </w:tblGrid>
      <w:tr w:rsidR="00CE4BF8" w:rsidTr="00524E90">
        <w:trPr>
          <w:trHeight w:val="1011"/>
        </w:trPr>
        <w:tc>
          <w:tcPr>
            <w:tcW w:w="1134" w:type="dxa"/>
            <w:vAlign w:val="center"/>
          </w:tcPr>
          <w:p w:rsidR="00CE4BF8" w:rsidRPr="00D37FAE" w:rsidRDefault="00524E90" w:rsidP="00524E90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参加会場</w:t>
            </w:r>
          </w:p>
        </w:tc>
        <w:tc>
          <w:tcPr>
            <w:tcW w:w="8363" w:type="dxa"/>
            <w:gridSpan w:val="4"/>
            <w:vAlign w:val="center"/>
          </w:tcPr>
          <w:p w:rsidR="00524E90" w:rsidRPr="00524E90" w:rsidRDefault="00524E90" w:rsidP="00524E90">
            <w:pPr>
              <w:pStyle w:val="affff"/>
              <w:spacing w:afterLines="50" w:after="120" w:line="276" w:lineRule="auto"/>
              <w:rPr>
                <w:rFonts w:ascii="Meiryo UI" w:hAnsi="Meiryo UI"/>
                <w:sz w:val="16"/>
                <w:szCs w:val="16"/>
              </w:rPr>
            </w:pPr>
            <w:r w:rsidRPr="00524E90">
              <w:rPr>
                <w:rFonts w:ascii="Meiryo UI" w:hAnsi="Meiryo UI" w:hint="eastAsia"/>
                <w:sz w:val="16"/>
                <w:szCs w:val="16"/>
              </w:rPr>
              <w:t>参加を希望する会場に○印をつけてください</w:t>
            </w:r>
          </w:p>
          <w:p w:rsidR="00CE4BF8" w:rsidRPr="00D37FAE" w:rsidRDefault="00A1614E" w:rsidP="00524E90">
            <w:pPr>
              <w:pStyle w:val="affff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・帯広会場　　　　　　　・室蘭会場　　　　　　　・石狩</w:t>
            </w:r>
            <w:r w:rsidR="00524E90">
              <w:rPr>
                <w:rFonts w:ascii="Meiryo UI" w:hAnsi="Meiryo UI" w:hint="eastAsia"/>
                <w:sz w:val="21"/>
                <w:szCs w:val="21"/>
              </w:rPr>
              <w:t>会場</w:t>
            </w:r>
          </w:p>
        </w:tc>
      </w:tr>
      <w:tr w:rsidR="00524E90" w:rsidTr="00BA5B32">
        <w:trPr>
          <w:trHeight w:val="567"/>
        </w:trPr>
        <w:tc>
          <w:tcPr>
            <w:tcW w:w="1134" w:type="dxa"/>
            <w:vAlign w:val="center"/>
          </w:tcPr>
          <w:p w:rsidR="00524E90" w:rsidRPr="00D37FAE" w:rsidRDefault="00524E90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事業者名</w:t>
            </w:r>
          </w:p>
        </w:tc>
        <w:tc>
          <w:tcPr>
            <w:tcW w:w="8363" w:type="dxa"/>
            <w:gridSpan w:val="4"/>
            <w:vAlign w:val="center"/>
          </w:tcPr>
          <w:p w:rsidR="00524E90" w:rsidRPr="00D37FAE" w:rsidRDefault="00524E90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E4BF8" w:rsidTr="00BA5B32">
        <w:trPr>
          <w:trHeight w:val="567"/>
        </w:trPr>
        <w:tc>
          <w:tcPr>
            <w:tcW w:w="1134" w:type="dxa"/>
            <w:vAlign w:val="center"/>
          </w:tcPr>
          <w:p w:rsidR="00CE4BF8" w:rsidRPr="00D37FAE" w:rsidRDefault="00CE4BF8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所在地</w:t>
            </w:r>
          </w:p>
        </w:tc>
        <w:tc>
          <w:tcPr>
            <w:tcW w:w="8363" w:type="dxa"/>
            <w:gridSpan w:val="4"/>
            <w:vAlign w:val="center"/>
          </w:tcPr>
          <w:p w:rsidR="00CE4BF8" w:rsidRPr="00D37FAE" w:rsidRDefault="004405C6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〒</w:t>
            </w:r>
          </w:p>
          <w:p w:rsidR="004405C6" w:rsidRPr="00D37FAE" w:rsidRDefault="004405C6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CE4BF8" w:rsidTr="00BA5B32">
        <w:trPr>
          <w:trHeight w:val="567"/>
        </w:trPr>
        <w:tc>
          <w:tcPr>
            <w:tcW w:w="1134" w:type="dxa"/>
            <w:vAlign w:val="center"/>
          </w:tcPr>
          <w:p w:rsidR="00CE4BF8" w:rsidRPr="00D37FAE" w:rsidRDefault="00CE4BF8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事業内容</w:t>
            </w:r>
          </w:p>
        </w:tc>
        <w:tc>
          <w:tcPr>
            <w:tcW w:w="8363" w:type="dxa"/>
            <w:gridSpan w:val="4"/>
            <w:vAlign w:val="center"/>
          </w:tcPr>
          <w:p w:rsidR="00CE4BF8" w:rsidRPr="00D37FAE" w:rsidRDefault="00CE4BF8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CE4BF8" w:rsidTr="00524E90">
        <w:trPr>
          <w:trHeight w:val="567"/>
        </w:trPr>
        <w:tc>
          <w:tcPr>
            <w:tcW w:w="1134" w:type="dxa"/>
            <w:vMerge w:val="restart"/>
            <w:vAlign w:val="center"/>
          </w:tcPr>
          <w:p w:rsidR="00CE4BF8" w:rsidRPr="00D37FAE" w:rsidRDefault="00CE4BF8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参加者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CE4BF8" w:rsidRPr="00D37FAE" w:rsidRDefault="00524E90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所</w:t>
            </w:r>
            <w:r w:rsidR="00CE4BF8" w:rsidRPr="00D37FAE">
              <w:rPr>
                <w:rFonts w:ascii="Meiryo UI" w:hAnsi="Meiryo UI" w:hint="eastAsia"/>
                <w:sz w:val="21"/>
                <w:szCs w:val="21"/>
              </w:rPr>
              <w:t>属</w:t>
            </w:r>
            <w:r>
              <w:rPr>
                <w:rFonts w:ascii="Meiryo UI" w:hAnsi="Meiryo UI" w:hint="eastAsia"/>
                <w:sz w:val="21"/>
                <w:szCs w:val="21"/>
              </w:rPr>
              <w:t>・役職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E4BF8" w:rsidRPr="00D37FAE" w:rsidRDefault="00CE4BF8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CE4BF8" w:rsidRPr="00D37FAE" w:rsidRDefault="00CE4BF8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CE4BF8" w:rsidRPr="00386202" w:rsidRDefault="00CE4BF8" w:rsidP="004051FA">
            <w:pPr>
              <w:pStyle w:val="affff"/>
              <w:rPr>
                <w:rFonts w:ascii="Meiryo UI" w:hAnsi="Meiryo UI"/>
                <w:sz w:val="22"/>
                <w:szCs w:val="22"/>
              </w:rPr>
            </w:pPr>
          </w:p>
        </w:tc>
      </w:tr>
      <w:tr w:rsidR="00E030A9" w:rsidTr="00524E90">
        <w:trPr>
          <w:trHeight w:val="567"/>
        </w:trPr>
        <w:tc>
          <w:tcPr>
            <w:tcW w:w="1134" w:type="dxa"/>
            <w:vMerge/>
            <w:vAlign w:val="center"/>
          </w:tcPr>
          <w:p w:rsidR="00E030A9" w:rsidRPr="00D37FAE" w:rsidRDefault="00E030A9" w:rsidP="00E030A9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D37FAE" w:rsidRDefault="00E030A9" w:rsidP="00524E90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所属</w:t>
            </w:r>
            <w:r w:rsidR="00524E90">
              <w:rPr>
                <w:rFonts w:ascii="Meiryo UI" w:hAnsi="Meiryo UI" w:hint="eastAsia"/>
                <w:sz w:val="21"/>
                <w:szCs w:val="21"/>
              </w:rPr>
              <w:t>・役職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D37FAE" w:rsidRDefault="00E030A9" w:rsidP="00E030A9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D37FAE" w:rsidRDefault="00E030A9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386202" w:rsidRDefault="00E030A9" w:rsidP="00E030A9">
            <w:pPr>
              <w:pStyle w:val="affff"/>
              <w:rPr>
                <w:rFonts w:ascii="Meiryo UI" w:hAnsi="Meiryo UI"/>
                <w:sz w:val="22"/>
                <w:szCs w:val="22"/>
              </w:rPr>
            </w:pPr>
          </w:p>
        </w:tc>
      </w:tr>
      <w:tr w:rsidR="00BA5B32" w:rsidTr="00524E90">
        <w:trPr>
          <w:trHeight w:val="567"/>
        </w:trPr>
        <w:tc>
          <w:tcPr>
            <w:tcW w:w="1134" w:type="dxa"/>
            <w:vAlign w:val="center"/>
          </w:tcPr>
          <w:p w:rsidR="00BA5B32" w:rsidRPr="00D37FAE" w:rsidRDefault="00BA5B32" w:rsidP="00BA5B32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5B32" w:rsidRPr="00D37FAE" w:rsidRDefault="00BA5B32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ＴＥＬ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A5B32" w:rsidRPr="00D37FAE" w:rsidRDefault="00BA5B32" w:rsidP="00E030A9">
            <w:pPr>
              <w:pStyle w:val="affff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 xml:space="preserve">(　　　　　)　　　　</w:t>
            </w:r>
            <w:r w:rsidR="00F71F22">
              <w:rPr>
                <w:rFonts w:ascii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hAnsi="Meiryo UI" w:hint="eastAsia"/>
                <w:sz w:val="21"/>
                <w:szCs w:val="21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5B32" w:rsidRPr="00D37FAE" w:rsidRDefault="00BA5B32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Mail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A5B32" w:rsidRPr="00386202" w:rsidRDefault="00BA5B32" w:rsidP="00E030A9">
            <w:pPr>
              <w:pStyle w:val="affff"/>
              <w:rPr>
                <w:rFonts w:ascii="Meiryo UI" w:hAnsi="Meiryo UI"/>
                <w:sz w:val="22"/>
                <w:szCs w:val="22"/>
              </w:rPr>
            </w:pPr>
          </w:p>
        </w:tc>
      </w:tr>
    </w:tbl>
    <w:p w:rsidR="00EC64AE" w:rsidRDefault="00524E90" w:rsidP="004051FA">
      <w:pPr>
        <w:pStyle w:val="affff"/>
        <w:rPr>
          <w:rFonts w:ascii="Meiryo UI" w:hAnsi="Meiryo UI"/>
          <w:sz w:val="24"/>
          <w:szCs w:val="24"/>
        </w:rPr>
      </w:pPr>
      <w:r>
        <w:rPr>
          <w:rFonts w:ascii="Meiryo UI" w:hAnsi="Meiryo U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F4D7AE7" wp14:editId="6A70D153">
                <wp:simplePos x="0" y="0"/>
                <wp:positionH relativeFrom="column">
                  <wp:posOffset>111125</wp:posOffset>
                </wp:positionH>
                <wp:positionV relativeFrom="paragraph">
                  <wp:posOffset>454025</wp:posOffset>
                </wp:positionV>
                <wp:extent cx="6011545" cy="1532890"/>
                <wp:effectExtent l="0" t="0" r="27305" b="1016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545" cy="1532890"/>
                          <a:chOff x="0" y="-53358"/>
                          <a:chExt cx="6011545" cy="1533419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128996"/>
                            <a:ext cx="6011545" cy="135106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6350">
                            <a:solidFill>
                              <a:srgbClr val="CCFFFF"/>
                            </a:solidFill>
                          </a:ln>
                        </wps:spPr>
                        <wps:txbx>
                          <w:txbxContent>
                            <w:p w:rsidR="00FE1C0F" w:rsidRDefault="00FE1C0F" w:rsidP="00FE1C0F">
                              <w:pPr>
                                <w:pStyle w:val="affff"/>
                                <w:spacing w:line="240" w:lineRule="exact"/>
                                <w:ind w:firstLineChars="100" w:firstLine="240"/>
                                <w:rPr>
                                  <w:rFonts w:ascii="Meiryo UI" w:hAnsi="Meiryo U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  <w:p w:rsidR="00FE1C0F" w:rsidRPr="00BA5B32" w:rsidRDefault="00FE1C0F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当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センターでは、生産性向上に向けた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取り組み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を実践</w:t>
                              </w:r>
                              <w:r w:rsidR="003731C8"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する社内</w:t>
                              </w:r>
                              <w:r w:rsidR="00F71F2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人材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育成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を</w:t>
                              </w:r>
                              <w:r w:rsidR="00F71F2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目的に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最大３回</w:t>
                              </w:r>
                              <w:r w:rsidR="00F71F2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まで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無料で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専門家を派遣します。</w:t>
                              </w:r>
                              <w:r w:rsidR="00A67A1D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詳細は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下記まで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お問い合わせください。</w:t>
                              </w:r>
                            </w:p>
                            <w:p w:rsidR="00FE1C0F" w:rsidRPr="00BA5B32" w:rsidRDefault="003731C8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【</w:t>
                              </w:r>
                              <w:r w:rsidR="00FE1C0F"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派遣</w:t>
                              </w:r>
                              <w:r w:rsidR="00FE1C0F"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専門家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】</w:t>
                              </w:r>
                            </w:p>
                            <w:p w:rsidR="00FE1C0F" w:rsidRPr="00BA5B32" w:rsidRDefault="00FE1C0F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技術士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、エネルギー管理士、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中小企業診断士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、ITコーディネー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タ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、生産管理・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現場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改善の実践者、</w:t>
                              </w:r>
                            </w:p>
                            <w:p w:rsidR="00FE1C0F" w:rsidRPr="00BA5B32" w:rsidRDefault="00FE1C0F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衛生管理</w:t>
                              </w:r>
                              <w:r w:rsidR="003731C8"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・品質管理の指導員</w:t>
                              </w:r>
                              <w:r w:rsid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 w:rsid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114300" y="-53358"/>
                            <a:ext cx="1440000" cy="34174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E1C0F" w:rsidRPr="00B66C68" w:rsidRDefault="00FE1C0F" w:rsidP="00FE1C0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B66C68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専門家派遣の</w:t>
                              </w:r>
                              <w:r w:rsidRPr="00B66C68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ご案内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D7AE7" id="グループ化 4" o:spid="_x0000_s1028" style="position:absolute;margin-left:8.75pt;margin-top:35.75pt;width:473.35pt;height:120.7pt;z-index:251674624;mso-width-relative:margin;mso-height-relative:margin" coordorigin=",-533" coordsize="60115,1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top:1289;width:60115;height:1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" fillcolor="#ccecff" strokecolor="#cff" strokeweight=".5pt">
                  <v:textbox style="mso-fit-shape-to-text:t">
                    <w:txbxContent>
                      <w:p w:rsidR="00FE1C0F" w:rsidRDefault="00FE1C0F" w:rsidP="00FE1C0F">
                        <w:pPr>
                          <w:pStyle w:val="affff"/>
                          <w:spacing w:line="240" w:lineRule="exact"/>
                          <w:ind w:firstLineChars="100" w:firstLine="240"/>
                          <w:rPr>
                            <w:rFonts w:ascii="Meiryo UI" w:hAnsi="Meiryo UI"/>
                            <w:b/>
                            <w:color w:val="0070C0"/>
                            <w:sz w:val="24"/>
                            <w:szCs w:val="24"/>
                          </w:rPr>
                        </w:pPr>
                      </w:p>
                      <w:p w:rsidR="00FE1C0F" w:rsidRPr="00BA5B32" w:rsidRDefault="00FE1C0F" w:rsidP="00FE1C0F">
                        <w:pPr>
                          <w:pStyle w:val="affff"/>
                          <w:ind w:leftChars="109" w:left="283" w:rightChars="63" w:right="164"/>
                          <w:rPr>
                            <w:rFonts w:ascii="Meiryo UI" w:hAnsi="Meiryo UI"/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当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センターでは、生産性向上に向けた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取り組み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を実践</w:t>
                        </w:r>
                        <w:r w:rsidR="003731C8"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する社内</w:t>
                        </w:r>
                        <w:r w:rsidR="00F71F2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人材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の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育成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を</w:t>
                        </w:r>
                        <w:r w:rsidR="00F71F2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目的に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最大３回</w:t>
                        </w:r>
                        <w:r w:rsidR="00F71F2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まで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無料で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専門家を派遣します。</w:t>
                        </w:r>
                        <w:r w:rsidR="00A67A1D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詳細は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下記まで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お問い合わせください。</w:t>
                        </w:r>
                      </w:p>
                      <w:p w:rsidR="00FE1C0F" w:rsidRPr="00BA5B32" w:rsidRDefault="003731C8" w:rsidP="00FE1C0F">
                        <w:pPr>
                          <w:pStyle w:val="affff"/>
                          <w:ind w:leftChars="109" w:left="283" w:rightChars="63" w:right="164"/>
                          <w:rPr>
                            <w:rFonts w:ascii="Meiryo UI" w:hAnsi="Meiryo UI"/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【</w:t>
                        </w:r>
                        <w:r w:rsidR="00FE1C0F"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派遣</w:t>
                        </w:r>
                        <w:r w:rsidR="00FE1C0F"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専門家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】</w:t>
                        </w:r>
                      </w:p>
                      <w:p w:rsidR="00FE1C0F" w:rsidRPr="00BA5B32" w:rsidRDefault="00FE1C0F" w:rsidP="00FE1C0F">
                        <w:pPr>
                          <w:pStyle w:val="affff"/>
                          <w:ind w:leftChars="109" w:left="283" w:rightChars="63" w:right="164"/>
                          <w:rPr>
                            <w:rFonts w:ascii="Meiryo UI" w:hAnsi="Meiryo UI"/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技術士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、エネルギー管理士、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中小企業診断士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、ITコーディネー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タ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、生産管理・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現場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改善の実践者、</w:t>
                        </w:r>
                      </w:p>
                      <w:p w:rsidR="00FE1C0F" w:rsidRPr="00BA5B32" w:rsidRDefault="00FE1C0F" w:rsidP="00FE1C0F">
                        <w:pPr>
                          <w:pStyle w:val="affff"/>
                          <w:ind w:leftChars="109" w:left="283" w:rightChars="63" w:right="164"/>
                          <w:rPr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衛生管理</w:t>
                        </w:r>
                        <w:r w:rsidR="003731C8"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・品質管理の指導員</w:t>
                        </w:r>
                        <w:r w:rsid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、</w:t>
                        </w:r>
                        <w:r w:rsid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他</w:t>
                        </w:r>
                      </w:p>
                    </w:txbxContent>
                  </v:textbox>
                </v:shape>
                <v:roundrect id="角丸四角形 10" o:spid="_x0000_s1030" style="position:absolute;left:1143;top:-533;width:14400;height:34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" fillcolor="#00b0f0" strokecolor="#00b0f0" strokeweight="1pt">
                  <v:stroke joinstyle="miter"/>
                  <v:textbox inset="0,0,0,0">
                    <w:txbxContent>
                      <w:p w:rsidR="00FE1C0F" w:rsidRPr="00B66C68" w:rsidRDefault="00FE1C0F" w:rsidP="00FE1C0F">
                        <w:pPr>
                          <w:jc w:val="center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B66C68">
                          <w:rPr>
                            <w:rFonts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専門家派遣の</w:t>
                        </w:r>
                        <w:r w:rsidRPr="00B66C68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ご案内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:rsidR="00524E90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p w:rsidR="00524E90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p w:rsidR="00524E90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p w:rsidR="00524E90" w:rsidRPr="00E8462D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87"/>
      </w:tblGrid>
      <w:tr w:rsidR="009D75C8" w:rsidTr="00236F79">
        <w:trPr>
          <w:trHeight w:val="1934"/>
          <w:jc w:val="center"/>
        </w:trPr>
        <w:tc>
          <w:tcPr>
            <w:tcW w:w="8187" w:type="dxa"/>
          </w:tcPr>
          <w:p w:rsidR="009D75C8" w:rsidRPr="00A90EB6" w:rsidRDefault="009D75C8" w:rsidP="00524E90">
            <w:pPr>
              <w:spacing w:before="24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90EB6">
              <w:rPr>
                <w:rFonts w:hint="eastAsia"/>
                <w:color w:val="auto"/>
                <w:sz w:val="20"/>
                <w:szCs w:val="20"/>
              </w:rPr>
              <w:t>［申込み</w:t>
            </w:r>
            <w:r w:rsidRPr="00A90EB6">
              <w:rPr>
                <w:color w:val="auto"/>
                <w:sz w:val="20"/>
                <w:szCs w:val="20"/>
              </w:rPr>
              <w:t>・</w:t>
            </w:r>
            <w:r w:rsidRPr="00A90EB6">
              <w:rPr>
                <w:rFonts w:hint="eastAsia"/>
                <w:color w:val="auto"/>
                <w:sz w:val="20"/>
                <w:szCs w:val="20"/>
              </w:rPr>
              <w:t>お</w:t>
            </w:r>
            <w:r w:rsidRPr="00A90EB6">
              <w:rPr>
                <w:color w:val="auto"/>
                <w:sz w:val="20"/>
                <w:szCs w:val="20"/>
              </w:rPr>
              <w:t>問い合わせ先</w:t>
            </w:r>
            <w:r w:rsidRPr="00A90EB6">
              <w:rPr>
                <w:rFonts w:hint="eastAsia"/>
                <w:color w:val="auto"/>
                <w:sz w:val="20"/>
                <w:szCs w:val="20"/>
              </w:rPr>
              <w:t>］</w:t>
            </w:r>
          </w:p>
          <w:p w:rsidR="009D75C8" w:rsidRPr="00A90EB6" w:rsidRDefault="009D75C8" w:rsidP="00236F79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90EB6">
              <w:rPr>
                <w:rFonts w:hint="eastAsia"/>
                <w:color w:val="auto"/>
                <w:sz w:val="20"/>
                <w:szCs w:val="20"/>
              </w:rPr>
              <w:t>公益財団法人</w:t>
            </w:r>
            <w:r w:rsidRPr="00A90EB6">
              <w:rPr>
                <w:color w:val="auto"/>
                <w:sz w:val="20"/>
                <w:szCs w:val="20"/>
              </w:rPr>
              <w:t>北海道中小企業総合支援センター</w:t>
            </w:r>
            <w:r w:rsidRPr="00A90EB6">
              <w:rPr>
                <w:rFonts w:hint="eastAsia"/>
                <w:color w:val="auto"/>
                <w:sz w:val="20"/>
                <w:szCs w:val="20"/>
              </w:rPr>
              <w:t xml:space="preserve">　経営支援部　</w:t>
            </w:r>
            <w:r w:rsidRPr="00A90EB6">
              <w:rPr>
                <w:color w:val="auto"/>
                <w:sz w:val="20"/>
                <w:szCs w:val="20"/>
              </w:rPr>
              <w:t>担当：澤村、水葉</w:t>
            </w:r>
          </w:p>
          <w:p w:rsidR="009D75C8" w:rsidRPr="00A90EB6" w:rsidRDefault="009D75C8" w:rsidP="00236F79">
            <w:pPr>
              <w:spacing w:line="276" w:lineRule="auto"/>
              <w:jc w:val="center"/>
              <w:rPr>
                <w:rFonts w:ascii="Meiryo UI" w:hAnsi="Meiryo UI"/>
                <w:sz w:val="20"/>
                <w:szCs w:val="20"/>
              </w:rPr>
            </w:pPr>
            <w:r w:rsidRPr="00A90EB6">
              <w:rPr>
                <w:rFonts w:ascii="Meiryo UI" w:hAnsi="Meiryo UI" w:hint="eastAsia"/>
                <w:sz w:val="20"/>
                <w:szCs w:val="20"/>
              </w:rPr>
              <w:t>〒</w:t>
            </w:r>
            <w:r w:rsidRPr="00A90EB6">
              <w:rPr>
                <w:rFonts w:ascii="Meiryo UI" w:hAnsi="Meiryo UI"/>
                <w:sz w:val="20"/>
                <w:szCs w:val="20"/>
              </w:rPr>
              <w:t xml:space="preserve">060-0001 </w:t>
            </w:r>
            <w:r w:rsidRPr="00A90EB6">
              <w:rPr>
                <w:rFonts w:ascii="Meiryo UI" w:hAnsi="Meiryo UI" w:hint="eastAsia"/>
                <w:sz w:val="20"/>
                <w:szCs w:val="20"/>
              </w:rPr>
              <w:t xml:space="preserve">　</w:t>
            </w:r>
            <w:r w:rsidRPr="00A90EB6">
              <w:rPr>
                <w:rFonts w:ascii="Meiryo UI" w:hAnsi="Meiryo UI"/>
                <w:sz w:val="20"/>
                <w:szCs w:val="20"/>
              </w:rPr>
              <w:t>札幌市中央区北１条西２丁目　経済センタービル9階</w:t>
            </w:r>
          </w:p>
          <w:p w:rsidR="009D75C8" w:rsidRPr="009D75C8" w:rsidRDefault="009D75C8" w:rsidP="00236F79">
            <w:pPr>
              <w:spacing w:line="276" w:lineRule="auto"/>
              <w:jc w:val="center"/>
              <w:rPr>
                <w:rFonts w:ascii="Meiryo UI" w:hAnsi="Meiryo UI"/>
                <w:sz w:val="20"/>
                <w:szCs w:val="20"/>
              </w:rPr>
            </w:pPr>
            <w:r w:rsidRPr="00A90EB6">
              <w:rPr>
                <w:rFonts w:ascii="Meiryo UI" w:hAnsi="Meiryo UI"/>
                <w:sz w:val="20"/>
                <w:szCs w:val="20"/>
              </w:rPr>
              <w:t xml:space="preserve">TEL：011-232-2402　　</w:t>
            </w:r>
            <w:r w:rsidRPr="00A90EB6">
              <w:rPr>
                <w:rFonts w:ascii="Meiryo UI" w:hAnsi="Meiryo UI" w:hint="eastAsia"/>
                <w:sz w:val="20"/>
                <w:szCs w:val="20"/>
              </w:rPr>
              <w:t>FAX：</w:t>
            </w:r>
            <w:r w:rsidRPr="00A90EB6">
              <w:rPr>
                <w:rFonts w:ascii="Meiryo UI" w:hAnsi="Meiryo UI"/>
                <w:sz w:val="20"/>
                <w:szCs w:val="20"/>
              </w:rPr>
              <w:t>011-232-2011</w:t>
            </w:r>
            <w:r w:rsidR="002133E5">
              <w:rPr>
                <w:rFonts w:ascii="Meiryo UI" w:hAnsi="Meiryo UI" w:hint="eastAsia"/>
                <w:sz w:val="20"/>
                <w:szCs w:val="20"/>
              </w:rPr>
              <w:t xml:space="preserve">　　</w:t>
            </w:r>
            <w:r w:rsidRPr="00A90EB6">
              <w:rPr>
                <w:rFonts w:ascii="Meiryo UI" w:hAnsi="Meiryo UI" w:hint="eastAsia"/>
                <w:sz w:val="20"/>
                <w:szCs w:val="20"/>
              </w:rPr>
              <w:t>Mail：keieishien@hsc.or.jp</w:t>
            </w:r>
          </w:p>
        </w:tc>
      </w:tr>
    </w:tbl>
    <w:p w:rsidR="009D75C8" w:rsidRPr="009D75C8" w:rsidRDefault="009D75C8" w:rsidP="009D75C8">
      <w:pPr>
        <w:pStyle w:val="affff"/>
        <w:ind w:rightChars="315" w:right="819"/>
        <w:jc w:val="right"/>
        <w:rPr>
          <w:rFonts w:ascii="Meiryo UI" w:hAnsi="Meiryo UI"/>
          <w:sz w:val="16"/>
          <w:szCs w:val="16"/>
        </w:rPr>
      </w:pPr>
      <w:r w:rsidRPr="009D75C8">
        <w:rPr>
          <w:rFonts w:ascii="Meiryo UI" w:hAnsi="Meiryo UI" w:hint="eastAsia"/>
          <w:sz w:val="16"/>
          <w:szCs w:val="16"/>
        </w:rPr>
        <w:t>本事業は、「電源立地地域対策交付金」により実施しています。</w:t>
      </w:r>
      <w:r w:rsidR="00A90EB6" w:rsidRPr="009D75C8">
        <w:rPr>
          <w:rFonts w:ascii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E86FB" wp14:editId="7CCD41B7">
                <wp:simplePos x="0" y="0"/>
                <wp:positionH relativeFrom="column">
                  <wp:posOffset>436245</wp:posOffset>
                </wp:positionH>
                <wp:positionV relativeFrom="paragraph">
                  <wp:posOffset>3094990</wp:posOffset>
                </wp:positionV>
                <wp:extent cx="5517000" cy="2286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0FC3" w:rsidRPr="00797B63" w:rsidRDefault="00A60FC3" w:rsidP="00A60FC3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本事業は「電源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立地地域対策交付金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」により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実施しています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86FB" id="テキスト ボックス 2" o:spid="_x0000_s1035" type="#_x0000_t202" style="position:absolute;left:0;text-align:left;margin-left:34.35pt;margin-top:243.7pt;width:434.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" fillcolor="window" stroked="f" strokeweight=".5pt">
                <v:textbox>
                  <w:txbxContent>
                    <w:p w:rsidR="00A60FC3" w:rsidRPr="00797B63" w:rsidRDefault="00A60FC3" w:rsidP="00A60FC3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本事業は「電源</w:t>
                      </w:r>
                      <w:r>
                        <w:rPr>
                          <w:sz w:val="16"/>
                          <w:szCs w:val="16"/>
                        </w:rPr>
                        <w:t>立地地域対策交付金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」により</w:t>
                      </w:r>
                      <w:r>
                        <w:rPr>
                          <w:sz w:val="16"/>
                          <w:szCs w:val="16"/>
                        </w:rPr>
                        <w:t>実施しています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75C8" w:rsidRPr="009D75C8" w:rsidSect="004405C6">
      <w:pgSz w:w="11906" w:h="16838" w:code="9"/>
      <w:pgMar w:top="907" w:right="1077" w:bottom="510" w:left="107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6A" w:rsidRDefault="00D1046A">
      <w:pPr>
        <w:spacing w:line="240" w:lineRule="auto"/>
      </w:pPr>
      <w:r>
        <w:separator/>
      </w:r>
    </w:p>
  </w:endnote>
  <w:endnote w:type="continuationSeparator" w:id="0">
    <w:p w:rsidR="00D1046A" w:rsidRDefault="00D10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6A" w:rsidRDefault="00D1046A">
      <w:pPr>
        <w:spacing w:line="240" w:lineRule="auto"/>
      </w:pPr>
      <w:r>
        <w:separator/>
      </w:r>
    </w:p>
  </w:footnote>
  <w:footnote w:type="continuationSeparator" w:id="0">
    <w:p w:rsidR="00D1046A" w:rsidRDefault="00D104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51"/>
    <w:rsid w:val="000350F3"/>
    <w:rsid w:val="0003525F"/>
    <w:rsid w:val="000835C1"/>
    <w:rsid w:val="00085DBA"/>
    <w:rsid w:val="000A3CE5"/>
    <w:rsid w:val="000B085D"/>
    <w:rsid w:val="000C7BAB"/>
    <w:rsid w:val="000E73B3"/>
    <w:rsid w:val="00101CD4"/>
    <w:rsid w:val="00151E63"/>
    <w:rsid w:val="00172DF8"/>
    <w:rsid w:val="001923E5"/>
    <w:rsid w:val="001A39FE"/>
    <w:rsid w:val="002133E5"/>
    <w:rsid w:val="00231642"/>
    <w:rsid w:val="00236F79"/>
    <w:rsid w:val="00255EE1"/>
    <w:rsid w:val="00262E8A"/>
    <w:rsid w:val="00281AD9"/>
    <w:rsid w:val="0029209C"/>
    <w:rsid w:val="002A3C63"/>
    <w:rsid w:val="003731C8"/>
    <w:rsid w:val="003734D1"/>
    <w:rsid w:val="00386202"/>
    <w:rsid w:val="003E0376"/>
    <w:rsid w:val="004051FA"/>
    <w:rsid w:val="004134A3"/>
    <w:rsid w:val="00421716"/>
    <w:rsid w:val="00434225"/>
    <w:rsid w:val="004405C6"/>
    <w:rsid w:val="004564CA"/>
    <w:rsid w:val="00501AF7"/>
    <w:rsid w:val="00524E90"/>
    <w:rsid w:val="005374C7"/>
    <w:rsid w:val="00552504"/>
    <w:rsid w:val="005F7E71"/>
    <w:rsid w:val="0060092C"/>
    <w:rsid w:val="006624C5"/>
    <w:rsid w:val="00671D1F"/>
    <w:rsid w:val="00694FAC"/>
    <w:rsid w:val="006F2328"/>
    <w:rsid w:val="00772F94"/>
    <w:rsid w:val="0079666F"/>
    <w:rsid w:val="00797B63"/>
    <w:rsid w:val="00804616"/>
    <w:rsid w:val="0085326B"/>
    <w:rsid w:val="0088489B"/>
    <w:rsid w:val="008B2E2A"/>
    <w:rsid w:val="00913D81"/>
    <w:rsid w:val="00941880"/>
    <w:rsid w:val="009C67F5"/>
    <w:rsid w:val="009D2E32"/>
    <w:rsid w:val="009D75C8"/>
    <w:rsid w:val="009E788F"/>
    <w:rsid w:val="00A1614E"/>
    <w:rsid w:val="00A60FC3"/>
    <w:rsid w:val="00A67A1D"/>
    <w:rsid w:val="00A90EB6"/>
    <w:rsid w:val="00AB7BD0"/>
    <w:rsid w:val="00AF3FE1"/>
    <w:rsid w:val="00B06A90"/>
    <w:rsid w:val="00B20399"/>
    <w:rsid w:val="00B66B7F"/>
    <w:rsid w:val="00B66C68"/>
    <w:rsid w:val="00BA5B32"/>
    <w:rsid w:val="00C06BA8"/>
    <w:rsid w:val="00C947AE"/>
    <w:rsid w:val="00CB65BD"/>
    <w:rsid w:val="00CE4BF8"/>
    <w:rsid w:val="00D1046A"/>
    <w:rsid w:val="00D37FAE"/>
    <w:rsid w:val="00D40A13"/>
    <w:rsid w:val="00D826EB"/>
    <w:rsid w:val="00DD6639"/>
    <w:rsid w:val="00E030A9"/>
    <w:rsid w:val="00E11D51"/>
    <w:rsid w:val="00E3103A"/>
    <w:rsid w:val="00E50687"/>
    <w:rsid w:val="00E72E2C"/>
    <w:rsid w:val="00E8462D"/>
    <w:rsid w:val="00EB0FD5"/>
    <w:rsid w:val="00EC0073"/>
    <w:rsid w:val="00EC2E67"/>
    <w:rsid w:val="00EC64AE"/>
    <w:rsid w:val="00EE327C"/>
    <w:rsid w:val="00EF27C6"/>
    <w:rsid w:val="00F445C7"/>
    <w:rsid w:val="00F51F33"/>
    <w:rsid w:val="00F54E50"/>
    <w:rsid w:val="00F71F22"/>
    <w:rsid w:val="00F92847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D7FF5B"/>
  <w15:chartTrackingRefBased/>
  <w15:docId w15:val="{E6019051-D858-4E17-83F6-25FE0A05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74C7"/>
    <w:rPr>
      <w:rFonts w:eastAsia="Meiryo UI"/>
      <w:sz w:val="26"/>
    </w:rPr>
  </w:style>
  <w:style w:type="paragraph" w:styleId="1">
    <w:name w:val="heading 1"/>
    <w:basedOn w:val="a1"/>
    <w:next w:val="a1"/>
    <w:link w:val="10"/>
    <w:uiPriority w:val="8"/>
    <w:qFormat/>
    <w:rsid w:val="003E0376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3E0376"/>
    <w:pPr>
      <w:keepNext/>
      <w:keepLines/>
      <w:spacing w:before="40"/>
      <w:outlineLvl w:val="1"/>
    </w:pPr>
    <w:rPr>
      <w:rFonts w:asciiTheme="majorHAnsi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スペース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3E0376"/>
    <w:pPr>
      <w:spacing w:line="192" w:lineRule="auto"/>
      <w:ind w:left="-72"/>
      <w:contextualSpacing/>
    </w:pPr>
    <w:rPr>
      <w:rFonts w:asciiTheme="majorHAnsi" w:hAnsiTheme="majorHAnsi" w:cstheme="majorBidi"/>
      <w:caps/>
      <w:kern w:val="28"/>
      <w:sz w:val="146"/>
    </w:rPr>
  </w:style>
  <w:style w:type="character" w:customStyle="1" w:styleId="a8">
    <w:name w:val="表題 (文字)"/>
    <w:basedOn w:val="a2"/>
    <w:link w:val="a7"/>
    <w:uiPriority w:val="1"/>
    <w:rsid w:val="003E0376"/>
    <w:rPr>
      <w:rFonts w:asciiTheme="majorHAnsi" w:eastAsia="Meiryo UI" w:hAnsiTheme="majorHAnsi" w:cstheme="majorBidi"/>
      <w:caps/>
      <w:kern w:val="28"/>
      <w:sz w:val="146"/>
    </w:rPr>
  </w:style>
  <w:style w:type="character" w:styleId="a9">
    <w:name w:val="Strong"/>
    <w:basedOn w:val="a2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見出し 1 (文字)"/>
    <w:basedOn w:val="a2"/>
    <w:link w:val="1"/>
    <w:uiPriority w:val="8"/>
    <w:rsid w:val="003E0376"/>
    <w:rPr>
      <w:rFonts w:asciiTheme="majorHAnsi" w:eastAsia="Meiryo UI" w:hAnsiTheme="majorHAnsi" w:cstheme="majorBidi"/>
      <w:color w:val="696700" w:themeColor="accent1" w:themeShade="BF"/>
      <w:sz w:val="32"/>
    </w:rPr>
  </w:style>
  <w:style w:type="paragraph" w:customStyle="1" w:styleId="aa">
    <w:name w:val="イベントの見出し"/>
    <w:basedOn w:val="a1"/>
    <w:uiPriority w:val="3"/>
    <w:qFormat/>
    <w:rsid w:val="003E0376"/>
    <w:pPr>
      <w:spacing w:before="540" w:line="216" w:lineRule="auto"/>
    </w:pPr>
    <w:rPr>
      <w:rFonts w:asciiTheme="majorHAnsi" w:hAnsiTheme="majorHAnsi" w:cstheme="majorBidi"/>
      <w:caps/>
      <w:color w:val="696700" w:themeColor="accent1" w:themeShade="BF"/>
      <w:sz w:val="48"/>
    </w:rPr>
  </w:style>
  <w:style w:type="paragraph" w:customStyle="1" w:styleId="ab">
    <w:name w:val="イベント情報"/>
    <w:basedOn w:val="a1"/>
    <w:uiPriority w:val="4"/>
    <w:qFormat/>
    <w:rsid w:val="003E0376"/>
    <w:pPr>
      <w:spacing w:before="40" w:line="211" w:lineRule="auto"/>
      <w:contextualSpacing/>
    </w:pPr>
    <w:rPr>
      <w:sz w:val="76"/>
    </w:rPr>
  </w:style>
  <w:style w:type="paragraph" w:customStyle="1" w:styleId="ac">
    <w:name w:val="住所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pPr>
      <w:spacing w:line="276" w:lineRule="auto"/>
    </w:pPr>
  </w:style>
  <w:style w:type="paragraph" w:customStyle="1" w:styleId="ae">
    <w:name w:val="イベントの小見出し"/>
    <w:basedOn w:val="a1"/>
    <w:uiPriority w:val="7"/>
    <w:qFormat/>
    <w:rsid w:val="003E0376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ヘッダー (文字)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フッター (文字)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本文 (文字)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本文インデント (文字)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結語 (文字)"/>
    <w:basedOn w:val="a2"/>
    <w:link w:val="aff0"/>
    <w:uiPriority w:val="99"/>
    <w:semiHidden/>
    <w:rsid w:val="005F7E71"/>
  </w:style>
  <w:style w:type="table" w:styleId="14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4">
    <w:name w:val="コメント文字列 (文字)"/>
    <w:basedOn w:val="a2"/>
    <w:link w:val="aff3"/>
    <w:uiPriority w:val="99"/>
    <w:semiHidden/>
    <w:rsid w:val="005F7E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F7E71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5F7E71"/>
    <w:rPr>
      <w:b/>
      <w:bCs/>
      <w:sz w:val="22"/>
    </w:rPr>
  </w:style>
  <w:style w:type="table" w:styleId="11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5F7E71"/>
  </w:style>
  <w:style w:type="character" w:customStyle="1" w:styleId="aff8">
    <w:name w:val="日付 (文字)"/>
    <w:basedOn w:val="a2"/>
    <w:link w:val="aff7"/>
    <w:uiPriority w:val="99"/>
    <w:semiHidden/>
    <w:rsid w:val="005F7E71"/>
  </w:style>
  <w:style w:type="paragraph" w:styleId="aff9">
    <w:name w:val="Document Map"/>
    <w:basedOn w:val="a1"/>
    <w:link w:val="affa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a">
    <w:name w:val="見出しマップ (文字)"/>
    <w:basedOn w:val="a2"/>
    <w:link w:val="aff9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5F7E71"/>
    <w:pPr>
      <w:spacing w:line="240" w:lineRule="auto"/>
    </w:pPr>
  </w:style>
  <w:style w:type="character" w:customStyle="1" w:styleId="affc">
    <w:name w:val="電子メール署名 (文字)"/>
    <w:basedOn w:val="a2"/>
    <w:link w:val="affb"/>
    <w:uiPriority w:val="99"/>
    <w:semiHidden/>
    <w:rsid w:val="005F7E71"/>
  </w:style>
  <w:style w:type="character" w:styleId="affd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0">
    <w:name w:val="文末脚注文字列 (文字)"/>
    <w:basedOn w:val="a2"/>
    <w:link w:val="afff"/>
    <w:uiPriority w:val="99"/>
    <w:semiHidden/>
    <w:rsid w:val="005F7E71"/>
    <w:rPr>
      <w:sz w:val="22"/>
    </w:rPr>
  </w:style>
  <w:style w:type="paragraph" w:styleId="afff1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3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5">
    <w:name w:val="脚注文字列 (文字)"/>
    <w:basedOn w:val="a2"/>
    <w:link w:val="afff4"/>
    <w:uiPriority w:val="99"/>
    <w:semiHidden/>
    <w:rsid w:val="005F7E71"/>
    <w:rPr>
      <w:sz w:val="22"/>
    </w:rPr>
  </w:style>
  <w:style w:type="table" w:styleId="15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5-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見出し 2 (文字)"/>
    <w:basedOn w:val="a2"/>
    <w:link w:val="21"/>
    <w:uiPriority w:val="8"/>
    <w:semiHidden/>
    <w:rsid w:val="003E0376"/>
    <w:rPr>
      <w:rFonts w:asciiTheme="majorHAnsi" w:eastAsia="Meiryo UI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見出し 3 (文字)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見出し 5 (文字)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見出し 6 (文字)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見出し 7 (文字)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見出し 8 (文字)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6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8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4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4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6">
    <w:name w:val="index heading"/>
    <w:basedOn w:val="a1"/>
    <w:next w:val="16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EE327C"/>
    <w:rPr>
      <w:i/>
      <w:iCs/>
      <w:color w:val="696700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7">
    <w:name w:val="line number"/>
    <w:basedOn w:val="a2"/>
    <w:uiPriority w:val="99"/>
    <w:semiHidden/>
    <w:unhideWhenUsed/>
    <w:rsid w:val="005F7E71"/>
  </w:style>
  <w:style w:type="paragraph" w:styleId="afff8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styleId="1e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-20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8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0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2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0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0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c">
    <w:name w:val="マクロ文字列 (文字)"/>
    <w:basedOn w:val="a2"/>
    <w:link w:val="afffb"/>
    <w:uiPriority w:val="99"/>
    <w:semiHidden/>
    <w:rsid w:val="005F7E71"/>
    <w:rPr>
      <w:rFonts w:ascii="Consolas" w:hAnsi="Consolas"/>
      <w:sz w:val="22"/>
    </w:rPr>
  </w:style>
  <w:style w:type="table" w:styleId="8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1"/>
    <w:link w:val="afff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">
    <w:name w:val="No Spacing"/>
    <w:uiPriority w:val="19"/>
    <w:qFormat/>
    <w:rsid w:val="003E0376"/>
    <w:pPr>
      <w:spacing w:line="240" w:lineRule="auto"/>
    </w:pPr>
    <w:rPr>
      <w:rFonts w:eastAsia="Meiryo UI"/>
    </w:rPr>
  </w:style>
  <w:style w:type="paragraph" w:styleId="Web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0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1">
    <w:name w:val="Note Heading"/>
    <w:basedOn w:val="a1"/>
    <w:next w:val="a1"/>
    <w:link w:val="affff2"/>
    <w:uiPriority w:val="99"/>
    <w:semiHidden/>
    <w:unhideWhenUsed/>
    <w:rsid w:val="005F7E71"/>
    <w:pPr>
      <w:spacing w:line="240" w:lineRule="auto"/>
    </w:pPr>
  </w:style>
  <w:style w:type="character" w:customStyle="1" w:styleId="affff2">
    <w:name w:val="記 (文字)"/>
    <w:basedOn w:val="a2"/>
    <w:link w:val="affff1"/>
    <w:uiPriority w:val="99"/>
    <w:semiHidden/>
    <w:rsid w:val="005F7E71"/>
  </w:style>
  <w:style w:type="character" w:styleId="affff3">
    <w:name w:val="page number"/>
    <w:basedOn w:val="a2"/>
    <w:uiPriority w:val="99"/>
    <w:semiHidden/>
    <w:unhideWhenUsed/>
    <w:rsid w:val="005F7E71"/>
  </w:style>
  <w:style w:type="table" w:styleId="1f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5">
    <w:name w:val="書式なし (文字)"/>
    <w:basedOn w:val="a2"/>
    <w:link w:val="affff4"/>
    <w:uiPriority w:val="99"/>
    <w:semiHidden/>
    <w:rsid w:val="005F7E71"/>
    <w:rPr>
      <w:rFonts w:ascii="Consolas" w:hAnsi="Consolas"/>
      <w:sz w:val="22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affff7">
    <w:name w:val="引用文 (文字)"/>
    <w:basedOn w:val="a2"/>
    <w:link w:val="affff6"/>
    <w:uiPriority w:val="29"/>
    <w:semiHidden/>
    <w:rsid w:val="005F7E71"/>
    <w:rPr>
      <w:i/>
      <w:iCs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5F7E71"/>
  </w:style>
  <w:style w:type="character" w:customStyle="1" w:styleId="affff9">
    <w:name w:val="挨拶文 (文字)"/>
    <w:basedOn w:val="a2"/>
    <w:link w:val="affff8"/>
    <w:uiPriority w:val="99"/>
    <w:semiHidden/>
    <w:rsid w:val="005F7E71"/>
  </w:style>
  <w:style w:type="paragraph" w:styleId="affffa">
    <w:name w:val="Signature"/>
    <w:basedOn w:val="a1"/>
    <w:link w:val="affffb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b">
    <w:name w:val="署名 (文字)"/>
    <w:basedOn w:val="a2"/>
    <w:link w:val="affffa"/>
    <w:uiPriority w:val="99"/>
    <w:semiHidden/>
    <w:rsid w:val="005F7E71"/>
  </w:style>
  <w:style w:type="paragraph" w:styleId="affffc">
    <w:name w:val="Subtitle"/>
    <w:basedOn w:val="a1"/>
    <w:next w:val="a1"/>
    <w:link w:val="affffd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d">
    <w:name w:val="副題 (文字)"/>
    <w:basedOn w:val="a2"/>
    <w:link w:val="affffc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e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4">
    <w:name w:val="table of figures"/>
    <w:basedOn w:val="a1"/>
    <w:next w:val="a1"/>
    <w:uiPriority w:val="99"/>
    <w:semiHidden/>
    <w:unhideWhenUsed/>
    <w:rsid w:val="005F7E71"/>
  </w:style>
  <w:style w:type="table" w:styleId="afffff5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a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f4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f3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d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d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b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9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afffff9">
    <w:name w:val="Hyperlink"/>
    <w:basedOn w:val="a2"/>
    <w:uiPriority w:val="99"/>
    <w:unhideWhenUsed/>
    <w:rsid w:val="009D2E3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awamura\AppData\Roaming\Microsoft\Templates\&#12471;&#12531;&#12503;&#12523;&#12394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purl.org/dc/elements/1.1/"/>
    <ds:schemaRef ds:uri="http://schemas.microsoft.com/office/2006/metadata/properties"/>
    <ds:schemaRef ds:uri="http://purl.org/dc/terms/"/>
    <ds:schemaRef ds:uri="a4f35948-e619-41b3-aa29-22878b09c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262f94-9f35-4ac3-9a90-690165a166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B9368-C4E7-4F02-9736-015D3318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シンプルなチラシ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澤村 光幸</dc:creator>
  <cp:lastModifiedBy>豊崎 裕大</cp:lastModifiedBy>
  <cp:revision>4</cp:revision>
  <cp:lastPrinted>2025-08-21T04:32:00Z</cp:lastPrinted>
  <dcterms:created xsi:type="dcterms:W3CDTF">2025-08-29T07:19:00Z</dcterms:created>
  <dcterms:modified xsi:type="dcterms:W3CDTF">2025-09-17T00:41:00Z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